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AA5" w:rsidRPr="00B13C8E" w:rsidRDefault="00442B97" w:rsidP="00442B97">
      <w:pPr>
        <w:spacing w:after="0"/>
        <w:ind w:left="2124" w:firstLine="286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13C8E" w:rsidRPr="00B13C8E">
        <w:rPr>
          <w:sz w:val="32"/>
          <w:szCs w:val="32"/>
        </w:rPr>
        <w:t>Karta zgłoszeniowa kursu specjalistycznego</w:t>
      </w:r>
    </w:p>
    <w:p w:rsidR="00741F50" w:rsidRPr="00442B97" w:rsidRDefault="002247B2" w:rsidP="002247B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Podstawy Opieki Paliatywnej </w:t>
      </w:r>
      <w:r w:rsidRPr="00442B97">
        <w:rPr>
          <w:b/>
          <w:sz w:val="32"/>
          <w:szCs w:val="32"/>
        </w:rPr>
        <w:t xml:space="preserve">(edycja </w:t>
      </w:r>
      <w:r>
        <w:rPr>
          <w:b/>
          <w:sz w:val="32"/>
          <w:szCs w:val="32"/>
        </w:rPr>
        <w:t>IV</w:t>
      </w:r>
      <w:r w:rsidRPr="00442B97">
        <w:rPr>
          <w:b/>
          <w:sz w:val="32"/>
          <w:szCs w:val="32"/>
        </w:rPr>
        <w:t>)</w:t>
      </w:r>
    </w:p>
    <w:p w:rsidR="00B13C8E" w:rsidRPr="00442B97" w:rsidRDefault="00741F50" w:rsidP="00442B97">
      <w:pPr>
        <w:spacing w:after="0"/>
        <w:jc w:val="center"/>
        <w:rPr>
          <w:b/>
          <w:sz w:val="32"/>
          <w:szCs w:val="32"/>
        </w:rPr>
      </w:pPr>
      <w:r w:rsidRPr="00442B97">
        <w:rPr>
          <w:b/>
          <w:sz w:val="32"/>
          <w:szCs w:val="32"/>
        </w:rPr>
        <w:t>dla pielęgniarek i położnych</w:t>
      </w:r>
      <w:r w:rsidR="00442B97" w:rsidRPr="00442B97">
        <w:rPr>
          <w:b/>
          <w:sz w:val="32"/>
          <w:szCs w:val="32"/>
        </w:rPr>
        <w:t xml:space="preserve"> </w:t>
      </w:r>
    </w:p>
    <w:p w:rsidR="00442B97" w:rsidRPr="00442B97" w:rsidRDefault="00B34206" w:rsidP="00442B97">
      <w:pPr>
        <w:pStyle w:val="Bezodstpw"/>
        <w:jc w:val="center"/>
        <w:rPr>
          <w:rFonts w:ascii="Garamond" w:hAnsi="Garamond"/>
          <w:b/>
          <w:sz w:val="24"/>
          <w:szCs w:val="24"/>
          <w:lang w:eastAsia="pl-PL"/>
        </w:rPr>
      </w:pPr>
      <w:r>
        <w:rPr>
          <w:rFonts w:ascii="Garamond" w:hAnsi="Garamond"/>
          <w:b/>
          <w:sz w:val="24"/>
          <w:szCs w:val="24"/>
          <w:lang w:eastAsia="pl-PL"/>
        </w:rPr>
        <w:t xml:space="preserve">Zajęcia teoretyczne </w:t>
      </w:r>
      <w:r w:rsidR="00B0148F">
        <w:rPr>
          <w:rFonts w:ascii="Garamond" w:hAnsi="Garamond"/>
          <w:b/>
          <w:sz w:val="24"/>
          <w:szCs w:val="24"/>
          <w:lang w:eastAsia="pl-PL"/>
        </w:rPr>
        <w:t>7</w:t>
      </w:r>
      <w:r w:rsidR="007C2770">
        <w:rPr>
          <w:rFonts w:ascii="Garamond" w:hAnsi="Garamond"/>
          <w:b/>
          <w:sz w:val="24"/>
          <w:szCs w:val="24"/>
          <w:lang w:eastAsia="pl-PL"/>
        </w:rPr>
        <w:t>-</w:t>
      </w:r>
      <w:r w:rsidR="00B0148F">
        <w:rPr>
          <w:rFonts w:ascii="Garamond" w:hAnsi="Garamond"/>
          <w:b/>
          <w:sz w:val="24"/>
          <w:szCs w:val="24"/>
          <w:lang w:eastAsia="pl-PL"/>
        </w:rPr>
        <w:t>8</w:t>
      </w:r>
      <w:r w:rsidR="007C2770">
        <w:rPr>
          <w:rFonts w:ascii="Garamond" w:hAnsi="Garamond"/>
          <w:b/>
          <w:sz w:val="24"/>
          <w:szCs w:val="24"/>
          <w:lang w:eastAsia="pl-PL"/>
        </w:rPr>
        <w:t>, 2</w:t>
      </w:r>
      <w:r w:rsidR="00B0148F">
        <w:rPr>
          <w:rFonts w:ascii="Garamond" w:hAnsi="Garamond"/>
          <w:b/>
          <w:sz w:val="24"/>
          <w:szCs w:val="24"/>
          <w:lang w:eastAsia="pl-PL"/>
        </w:rPr>
        <w:t>1</w:t>
      </w:r>
      <w:r w:rsidR="007C2770">
        <w:rPr>
          <w:rFonts w:ascii="Garamond" w:hAnsi="Garamond"/>
          <w:b/>
          <w:sz w:val="24"/>
          <w:szCs w:val="24"/>
          <w:lang w:eastAsia="pl-PL"/>
        </w:rPr>
        <w:t>-2</w:t>
      </w:r>
      <w:r w:rsidR="00B0148F">
        <w:rPr>
          <w:rFonts w:ascii="Garamond" w:hAnsi="Garamond"/>
          <w:b/>
          <w:sz w:val="24"/>
          <w:szCs w:val="24"/>
          <w:lang w:eastAsia="pl-PL"/>
        </w:rPr>
        <w:t>2</w:t>
      </w:r>
      <w:r w:rsidR="007C2770">
        <w:rPr>
          <w:rFonts w:ascii="Garamond" w:hAnsi="Garamond"/>
          <w:b/>
          <w:sz w:val="24"/>
          <w:szCs w:val="24"/>
          <w:lang w:eastAsia="pl-PL"/>
        </w:rPr>
        <w:t xml:space="preserve"> </w:t>
      </w:r>
      <w:r w:rsidR="00B0148F">
        <w:rPr>
          <w:rFonts w:ascii="Garamond" w:hAnsi="Garamond"/>
          <w:b/>
          <w:sz w:val="24"/>
          <w:szCs w:val="24"/>
          <w:lang w:eastAsia="pl-PL"/>
        </w:rPr>
        <w:t>stycznia</w:t>
      </w:r>
      <w:r w:rsidR="007C2770">
        <w:rPr>
          <w:rFonts w:ascii="Garamond" w:hAnsi="Garamond"/>
          <w:b/>
          <w:sz w:val="24"/>
          <w:szCs w:val="24"/>
          <w:lang w:eastAsia="pl-PL"/>
        </w:rPr>
        <w:t xml:space="preserve"> i </w:t>
      </w:r>
      <w:r w:rsidR="00B0148F">
        <w:rPr>
          <w:rFonts w:ascii="Garamond" w:hAnsi="Garamond"/>
          <w:b/>
          <w:sz w:val="24"/>
          <w:szCs w:val="24"/>
          <w:lang w:eastAsia="pl-PL"/>
        </w:rPr>
        <w:t>18 lutego 2017</w:t>
      </w:r>
      <w:bookmarkStart w:id="0" w:name="_GoBack"/>
      <w:bookmarkEnd w:id="0"/>
      <w:r w:rsidR="00442B97" w:rsidRPr="00442B97">
        <w:rPr>
          <w:rFonts w:ascii="Garamond" w:hAnsi="Garamond"/>
          <w:b/>
          <w:sz w:val="24"/>
          <w:szCs w:val="24"/>
          <w:lang w:eastAsia="pl-PL"/>
        </w:rPr>
        <w:t xml:space="preserve"> roku</w:t>
      </w:r>
    </w:p>
    <w:p w:rsidR="00442B97" w:rsidRPr="00D30C96" w:rsidRDefault="00442B97" w:rsidP="00442B97">
      <w:pPr>
        <w:pStyle w:val="Bezodstpw"/>
        <w:tabs>
          <w:tab w:val="center" w:pos="5233"/>
          <w:tab w:val="right" w:pos="10466"/>
        </w:tabs>
        <w:rPr>
          <w:rFonts w:ascii="Garamond" w:hAnsi="Garamond"/>
          <w:b/>
          <w:sz w:val="24"/>
          <w:szCs w:val="24"/>
          <w:lang w:eastAsia="pl-PL"/>
        </w:rPr>
      </w:pPr>
      <w:r w:rsidRPr="00442B97">
        <w:rPr>
          <w:rFonts w:ascii="Garamond" w:hAnsi="Garamond"/>
          <w:b/>
          <w:sz w:val="24"/>
          <w:szCs w:val="24"/>
          <w:lang w:eastAsia="pl-PL"/>
        </w:rPr>
        <w:tab/>
        <w:t>Zajęcia praktyczne 3</w:t>
      </w:r>
      <w:r w:rsidR="002247B2">
        <w:rPr>
          <w:rFonts w:ascii="Garamond" w:hAnsi="Garamond"/>
          <w:b/>
          <w:sz w:val="24"/>
          <w:szCs w:val="24"/>
          <w:lang w:eastAsia="pl-PL"/>
        </w:rPr>
        <w:t>5</w:t>
      </w:r>
      <w:r w:rsidRPr="00442B97">
        <w:rPr>
          <w:rFonts w:ascii="Garamond" w:hAnsi="Garamond"/>
          <w:b/>
          <w:sz w:val="24"/>
          <w:szCs w:val="24"/>
          <w:lang w:eastAsia="pl-PL"/>
        </w:rPr>
        <w:t xml:space="preserve"> godziny uzgadniane indywidualnie</w:t>
      </w:r>
      <w:r>
        <w:rPr>
          <w:rFonts w:ascii="Garamond" w:hAnsi="Garamond"/>
          <w:b/>
          <w:sz w:val="24"/>
          <w:szCs w:val="24"/>
          <w:lang w:eastAsia="pl-PL"/>
        </w:rPr>
        <w:tab/>
      </w:r>
    </w:p>
    <w:p w:rsidR="00442B97" w:rsidRPr="00AD0A5B" w:rsidRDefault="00442B97" w:rsidP="00442B97">
      <w:pPr>
        <w:spacing w:after="0"/>
        <w:jc w:val="center"/>
        <w:rPr>
          <w:sz w:val="32"/>
          <w:szCs w:val="32"/>
        </w:rPr>
      </w:pPr>
    </w:p>
    <w:p w:rsidR="00B13C8E" w:rsidRDefault="00B13C8E" w:rsidP="00B13C8E">
      <w:r>
        <w:t xml:space="preserve">Imię </w:t>
      </w:r>
      <w:r w:rsidR="00324ACA">
        <w:t xml:space="preserve">(imiona) </w:t>
      </w:r>
      <w:r>
        <w:t>i nazwisko</w:t>
      </w:r>
      <w:r w:rsidR="002B0F1A">
        <w:t xml:space="preserve">  ……………………………………………………………………………………………………………</w:t>
      </w:r>
      <w:r w:rsidR="00AE65C9">
        <w:t>………………………</w:t>
      </w:r>
    </w:p>
    <w:p w:rsidR="00DD7FC6" w:rsidRDefault="00DD7FC6" w:rsidP="00B13C8E">
      <w:r>
        <w:t>Imię ojca………………………………………………………… Nazwisko rodowe matki ………………………………………..…………………</w:t>
      </w:r>
    </w:p>
    <w:p w:rsidR="00DD7FC6" w:rsidRPr="00AE65C9" w:rsidRDefault="00DD7FC6" w:rsidP="00DD7FC6">
      <w:pPr>
        <w:spacing w:after="120" w:line="360" w:lineRule="auto"/>
        <w:jc w:val="both"/>
      </w:pPr>
      <w:r w:rsidRPr="002B0F1A">
        <w:t>Data urodzenia</w:t>
      </w:r>
      <w:r>
        <w:t xml:space="preserve">  </w:t>
      </w:r>
      <w:r w:rsidRPr="002B0F1A">
        <w:rPr>
          <w:i/>
        </w:rPr>
        <w:t>………………………………………………………………………………………………………………………</w:t>
      </w:r>
      <w:r>
        <w:rPr>
          <w:i/>
        </w:rPr>
        <w:t>……</w:t>
      </w:r>
      <w:r>
        <w:t>……………………</w:t>
      </w:r>
    </w:p>
    <w:p w:rsidR="00DD7FC6" w:rsidRDefault="00DD7FC6" w:rsidP="00DD7FC6">
      <w:pPr>
        <w:spacing w:after="120" w:line="360" w:lineRule="auto"/>
        <w:jc w:val="both"/>
      </w:pPr>
      <w:r>
        <w:t xml:space="preserve">Miejsce urodzenia  …………………………………………………………………………………………………………………………………………… </w:t>
      </w:r>
    </w:p>
    <w:p w:rsidR="00DD7FC6" w:rsidRDefault="00DD7FC6" w:rsidP="00DD7FC6">
      <w:pPr>
        <w:spacing w:after="120" w:line="360" w:lineRule="auto"/>
        <w:jc w:val="both"/>
      </w:pPr>
      <w:r>
        <w:t>Obywatelstwo  …………………………………………………………………………………………………………………………………………………..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6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93411" w:rsidTr="00D93411">
        <w:tc>
          <w:tcPr>
            <w:tcW w:w="1263" w:type="dxa"/>
            <w:vAlign w:val="center"/>
          </w:tcPr>
          <w:p w:rsidR="00D93411" w:rsidRDefault="00D93411" w:rsidP="00D93411">
            <w:pPr>
              <w:spacing w:after="120" w:line="360" w:lineRule="auto"/>
              <w:jc w:val="center"/>
            </w:pPr>
            <w:r>
              <w:t>Pesel</w:t>
            </w:r>
          </w:p>
        </w:tc>
        <w:tc>
          <w:tcPr>
            <w:tcW w:w="567" w:type="dxa"/>
          </w:tcPr>
          <w:p w:rsidR="00D93411" w:rsidRDefault="00D93411" w:rsidP="00311CEB">
            <w:pPr>
              <w:spacing w:after="120" w:line="360" w:lineRule="auto"/>
              <w:jc w:val="both"/>
            </w:pPr>
          </w:p>
        </w:tc>
        <w:tc>
          <w:tcPr>
            <w:tcW w:w="567" w:type="dxa"/>
          </w:tcPr>
          <w:p w:rsidR="00D93411" w:rsidRDefault="00D93411" w:rsidP="00311CEB">
            <w:pPr>
              <w:spacing w:after="120" w:line="360" w:lineRule="auto"/>
              <w:jc w:val="both"/>
            </w:pPr>
          </w:p>
        </w:tc>
        <w:tc>
          <w:tcPr>
            <w:tcW w:w="567" w:type="dxa"/>
          </w:tcPr>
          <w:p w:rsidR="00D93411" w:rsidRDefault="00D93411" w:rsidP="00311CEB">
            <w:pPr>
              <w:spacing w:after="120" w:line="360" w:lineRule="auto"/>
              <w:jc w:val="both"/>
            </w:pPr>
          </w:p>
        </w:tc>
        <w:tc>
          <w:tcPr>
            <w:tcW w:w="567" w:type="dxa"/>
          </w:tcPr>
          <w:p w:rsidR="00D93411" w:rsidRDefault="00D93411" w:rsidP="00311CEB">
            <w:pPr>
              <w:spacing w:after="120" w:line="360" w:lineRule="auto"/>
              <w:jc w:val="both"/>
            </w:pPr>
          </w:p>
        </w:tc>
        <w:tc>
          <w:tcPr>
            <w:tcW w:w="567" w:type="dxa"/>
          </w:tcPr>
          <w:p w:rsidR="00D93411" w:rsidRDefault="00D93411" w:rsidP="00311CEB">
            <w:pPr>
              <w:spacing w:after="120" w:line="360" w:lineRule="auto"/>
              <w:jc w:val="both"/>
            </w:pPr>
          </w:p>
        </w:tc>
        <w:tc>
          <w:tcPr>
            <w:tcW w:w="567" w:type="dxa"/>
          </w:tcPr>
          <w:p w:rsidR="00D93411" w:rsidRDefault="00D93411" w:rsidP="00311CEB">
            <w:pPr>
              <w:spacing w:after="120" w:line="360" w:lineRule="auto"/>
              <w:jc w:val="both"/>
            </w:pPr>
          </w:p>
        </w:tc>
        <w:tc>
          <w:tcPr>
            <w:tcW w:w="567" w:type="dxa"/>
          </w:tcPr>
          <w:p w:rsidR="00D93411" w:rsidRDefault="00D93411" w:rsidP="00311CEB">
            <w:pPr>
              <w:spacing w:after="120" w:line="360" w:lineRule="auto"/>
              <w:jc w:val="both"/>
            </w:pPr>
          </w:p>
        </w:tc>
        <w:tc>
          <w:tcPr>
            <w:tcW w:w="567" w:type="dxa"/>
          </w:tcPr>
          <w:p w:rsidR="00D93411" w:rsidRDefault="00D93411" w:rsidP="00311CEB">
            <w:pPr>
              <w:spacing w:after="120" w:line="360" w:lineRule="auto"/>
              <w:jc w:val="both"/>
            </w:pPr>
          </w:p>
        </w:tc>
        <w:tc>
          <w:tcPr>
            <w:tcW w:w="567" w:type="dxa"/>
          </w:tcPr>
          <w:p w:rsidR="00D93411" w:rsidRDefault="00D93411" w:rsidP="00311CEB">
            <w:pPr>
              <w:spacing w:after="120" w:line="360" w:lineRule="auto"/>
              <w:jc w:val="both"/>
            </w:pPr>
          </w:p>
        </w:tc>
        <w:tc>
          <w:tcPr>
            <w:tcW w:w="567" w:type="dxa"/>
          </w:tcPr>
          <w:p w:rsidR="00D93411" w:rsidRDefault="00D93411" w:rsidP="00311CEB">
            <w:pPr>
              <w:spacing w:after="120" w:line="360" w:lineRule="auto"/>
              <w:jc w:val="both"/>
            </w:pPr>
          </w:p>
        </w:tc>
        <w:tc>
          <w:tcPr>
            <w:tcW w:w="567" w:type="dxa"/>
          </w:tcPr>
          <w:p w:rsidR="00D93411" w:rsidRDefault="00D93411" w:rsidP="00311CEB">
            <w:pPr>
              <w:spacing w:after="120" w:line="360" w:lineRule="auto"/>
              <w:jc w:val="both"/>
            </w:pPr>
          </w:p>
        </w:tc>
      </w:tr>
    </w:tbl>
    <w:p w:rsidR="00DD7FC6" w:rsidRDefault="00DD7FC6" w:rsidP="00D93411">
      <w:pPr>
        <w:spacing w:after="120" w:line="360" w:lineRule="auto"/>
        <w:jc w:val="both"/>
      </w:pPr>
    </w:p>
    <w:p w:rsidR="002B0F1A" w:rsidRDefault="002B0F1A" w:rsidP="00B13C8E">
      <w:r>
        <w:t>Adres zamieszkania  ………………………………</w:t>
      </w:r>
      <w:r w:rsidR="00AE65C9">
        <w:t>…………………………………………………………………………………..………………………</w:t>
      </w:r>
    </w:p>
    <w:p w:rsidR="002B0F1A" w:rsidRDefault="002B0F1A" w:rsidP="002B0F1A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</w:t>
      </w:r>
      <w:r w:rsidR="00AE65C9">
        <w:t>……………………..</w:t>
      </w:r>
    </w:p>
    <w:p w:rsidR="002B0F1A" w:rsidRDefault="002B0F1A" w:rsidP="002B0F1A">
      <w:pPr>
        <w:spacing w:after="120" w:line="360" w:lineRule="auto"/>
        <w:jc w:val="center"/>
        <w:rPr>
          <w:i/>
          <w:sz w:val="16"/>
          <w:szCs w:val="16"/>
        </w:rPr>
      </w:pPr>
      <w:r w:rsidRPr="002B0F1A">
        <w:rPr>
          <w:i/>
          <w:sz w:val="16"/>
          <w:szCs w:val="16"/>
        </w:rPr>
        <w:t>ulica i nr domu, kod, miejscowość</w:t>
      </w:r>
    </w:p>
    <w:p w:rsidR="00D93411" w:rsidRDefault="00D93411" w:rsidP="00D93411">
      <w:pPr>
        <w:spacing w:after="120" w:line="360" w:lineRule="auto"/>
        <w:jc w:val="both"/>
      </w:pPr>
      <w:r>
        <w:t>Wykształcenie:</w:t>
      </w:r>
    </w:p>
    <w:p w:rsidR="00D93411" w:rsidRDefault="00D93411" w:rsidP="00D93411">
      <w:pPr>
        <w:spacing w:after="120" w:line="360" w:lineRule="auto"/>
        <w:jc w:val="both"/>
      </w:pPr>
      <w:r>
        <w:t>Tytuł zawodowy  ……………………………………………………………………………………………………………………………………………...</w:t>
      </w:r>
    </w:p>
    <w:p w:rsidR="00D93411" w:rsidRDefault="00D93411" w:rsidP="00D93411">
      <w:pPr>
        <w:spacing w:after="120" w:line="360" w:lineRule="auto"/>
        <w:jc w:val="both"/>
      </w:pPr>
      <w:r>
        <w:t>Nazwa ukończonej szkoły  ………………………………………………………………………………………………………………………………..</w:t>
      </w:r>
    </w:p>
    <w:p w:rsidR="00D93411" w:rsidRDefault="00D93411" w:rsidP="00D93411">
      <w:pPr>
        <w:spacing w:after="120" w:line="360" w:lineRule="auto"/>
        <w:jc w:val="both"/>
      </w:pPr>
      <w:r>
        <w:t>Rok uzyskania dyplomu ukończenia  …………………………………………………………………………………………………………………</w:t>
      </w:r>
    </w:p>
    <w:p w:rsidR="00D93411" w:rsidRDefault="00D93411" w:rsidP="00D93411">
      <w:pPr>
        <w:spacing w:after="120" w:line="360" w:lineRule="auto"/>
        <w:jc w:val="both"/>
      </w:pPr>
      <w:r>
        <w:t>Staż pracy w pielęgniarstwie  ………………………………………………………………………………………………………………………….</w:t>
      </w:r>
    </w:p>
    <w:p w:rsidR="00D93411" w:rsidRDefault="00D93411" w:rsidP="00D93411">
      <w:pPr>
        <w:spacing w:after="120" w:line="360" w:lineRule="auto"/>
        <w:jc w:val="both"/>
      </w:pPr>
      <w:r>
        <w:t>Prawo wykonywania zawodu nr  ………………………………………………………………………………………………………………………</w:t>
      </w:r>
    </w:p>
    <w:p w:rsidR="002B0F1A" w:rsidRDefault="00D93411" w:rsidP="00D93411">
      <w:pPr>
        <w:spacing w:after="120" w:line="360" w:lineRule="auto"/>
        <w:jc w:val="both"/>
      </w:pPr>
      <w:r>
        <w:t xml:space="preserve">Miejsce pracy </w:t>
      </w:r>
      <w:r w:rsidR="002B0F1A">
        <w:t>……………………………………………………………………………………………………………………………</w:t>
      </w:r>
      <w:r w:rsidR="00AE65C9">
        <w:t>…………………….</w:t>
      </w:r>
    </w:p>
    <w:p w:rsidR="002B0F1A" w:rsidRDefault="002B0F1A" w:rsidP="002B0F1A">
      <w:pPr>
        <w:spacing w:after="120" w:line="360" w:lineRule="auto"/>
        <w:jc w:val="both"/>
      </w:pPr>
      <w:r>
        <w:t>Stanowisko  …………………………………………………………………………………………………………………………………</w:t>
      </w:r>
      <w:r w:rsidR="00AE65C9">
        <w:t>……………………</w:t>
      </w:r>
    </w:p>
    <w:p w:rsidR="00AD0A5B" w:rsidRDefault="00AD0A5B" w:rsidP="002B0F1A">
      <w:pPr>
        <w:spacing w:after="120" w:line="360" w:lineRule="auto"/>
        <w:jc w:val="both"/>
      </w:pPr>
      <w:r>
        <w:t>Dane do faktury  …………………………………………………………………………………………………………………………</w:t>
      </w:r>
      <w:r w:rsidR="00AE65C9">
        <w:t>……………………</w:t>
      </w:r>
    </w:p>
    <w:p w:rsidR="00AD0A5B" w:rsidRDefault="00AD0A5B" w:rsidP="002B0F1A">
      <w:pPr>
        <w:spacing w:after="120" w:line="360" w:lineRule="auto"/>
        <w:jc w:val="both"/>
      </w:pPr>
      <w:r>
        <w:t>……………………………………………………………………………………………………………………………………………………</w:t>
      </w:r>
      <w:r w:rsidR="00AE65C9">
        <w:t>……………………</w:t>
      </w:r>
    </w:p>
    <w:p w:rsidR="00AD0A5B" w:rsidRDefault="00AD0A5B" w:rsidP="00AD0A5B">
      <w:pPr>
        <w:spacing w:after="120" w:line="360" w:lineRule="auto"/>
        <w:jc w:val="both"/>
      </w:pPr>
      <w:r>
        <w:t>NIP firmy  ……………………………………………………………………………………………………………………………………</w:t>
      </w:r>
      <w:r w:rsidR="00AE65C9">
        <w:t>…………………..</w:t>
      </w:r>
    </w:p>
    <w:p w:rsidR="00AD0A5B" w:rsidRDefault="00AD0A5B" w:rsidP="00AD0A5B">
      <w:pPr>
        <w:spacing w:after="120" w:line="360" w:lineRule="auto"/>
        <w:jc w:val="both"/>
      </w:pPr>
      <w:r>
        <w:t>Ukończone kursy  ………………………………………………………………………………………………………………………</w:t>
      </w:r>
      <w:r w:rsidR="00AE65C9">
        <w:t>……………………</w:t>
      </w:r>
    </w:p>
    <w:p w:rsidR="00AD0A5B" w:rsidRDefault="00AD0A5B" w:rsidP="00AD0A5B">
      <w:pPr>
        <w:spacing w:after="120" w:line="360" w:lineRule="auto"/>
        <w:jc w:val="both"/>
      </w:pPr>
      <w:r>
        <w:lastRenderedPageBreak/>
        <w:t>……………………………………………………………………………………………………………………………………………………</w:t>
      </w:r>
      <w:r w:rsidR="00AE65C9">
        <w:t>…………………..</w:t>
      </w:r>
    </w:p>
    <w:p w:rsidR="00AD0A5B" w:rsidRDefault="00AD0A5B" w:rsidP="00AD0A5B">
      <w:pPr>
        <w:spacing w:after="120" w:line="360" w:lineRule="auto"/>
        <w:jc w:val="both"/>
      </w:pPr>
      <w:r>
        <w:t>Telefon  ………………………………………………………………………………………………………………………………………</w:t>
      </w:r>
      <w:r w:rsidR="00AE65C9">
        <w:t>………………….</w:t>
      </w:r>
    </w:p>
    <w:p w:rsidR="002B0F1A" w:rsidRDefault="00AD0A5B" w:rsidP="002B0F1A">
      <w:pPr>
        <w:spacing w:after="120" w:line="360" w:lineRule="auto"/>
        <w:jc w:val="both"/>
      </w:pPr>
      <w:r>
        <w:t>Adres mailowy  ……………………………………………………………………………………………………………………………</w:t>
      </w:r>
      <w:r w:rsidR="00AE65C9">
        <w:t>…………………</w:t>
      </w:r>
    </w:p>
    <w:p w:rsidR="00D93411" w:rsidRDefault="00D93411" w:rsidP="002B0F1A">
      <w:pPr>
        <w:spacing w:after="120" w:line="360" w:lineRule="auto"/>
        <w:jc w:val="both"/>
      </w:pPr>
    </w:p>
    <w:p w:rsidR="00D93411" w:rsidRDefault="00D93411" w:rsidP="002B0F1A">
      <w:pPr>
        <w:spacing w:after="120" w:line="360" w:lineRule="auto"/>
        <w:jc w:val="both"/>
      </w:pPr>
      <w:r>
        <w:t>Odbyła kurs specjalistyczny w zakresie  ……………………………………………………………………………………………………………</w:t>
      </w:r>
    </w:p>
    <w:p w:rsidR="00623BBB" w:rsidRDefault="00623BBB" w:rsidP="00623BBB">
      <w:pPr>
        <w:spacing w:after="0" w:line="240" w:lineRule="auto"/>
      </w:pPr>
      <w:r>
        <w:t>z</w:t>
      </w:r>
      <w:r w:rsidR="00D93411">
        <w:t>organizowany przez</w:t>
      </w:r>
      <w:r>
        <w:t xml:space="preserve">  ………………………………………………………………………………………………………………………………………..</w:t>
      </w:r>
    </w:p>
    <w:p w:rsidR="00623BBB" w:rsidRDefault="00623BBB" w:rsidP="00623BBB">
      <w:pPr>
        <w:spacing w:after="120"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Nazwa i adres </w:t>
      </w:r>
      <w:r w:rsidR="00AA7F42">
        <w:rPr>
          <w:i/>
          <w:sz w:val="16"/>
          <w:szCs w:val="16"/>
        </w:rPr>
        <w:t>O</w:t>
      </w:r>
      <w:r>
        <w:rPr>
          <w:i/>
          <w:sz w:val="16"/>
          <w:szCs w:val="16"/>
        </w:rPr>
        <w:t>rganizatora kształcenia</w:t>
      </w:r>
    </w:p>
    <w:p w:rsidR="00623BBB" w:rsidRDefault="00623BBB" w:rsidP="00623BBB">
      <w:pPr>
        <w:spacing w:after="120" w:line="360" w:lineRule="auto"/>
        <w:jc w:val="both"/>
      </w:pPr>
      <w:r w:rsidRPr="00623BBB">
        <w:t>.........................................................................................................................................................................</w:t>
      </w:r>
      <w:r>
        <w:t>........</w:t>
      </w:r>
    </w:p>
    <w:p w:rsidR="00623BBB" w:rsidRDefault="00623BBB" w:rsidP="00623BBB">
      <w:pPr>
        <w:spacing w:after="0" w:line="240" w:lineRule="auto"/>
      </w:pPr>
      <w:r>
        <w:t>pod kierunkiem  ………………………………………………………………………………………………………………………………………………</w:t>
      </w:r>
    </w:p>
    <w:p w:rsidR="00623BBB" w:rsidRDefault="00623BBB" w:rsidP="00623BBB">
      <w:pPr>
        <w:spacing w:after="120"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tytuł imię i nazwisko</w:t>
      </w:r>
    </w:p>
    <w:p w:rsidR="00623BBB" w:rsidRDefault="00623BBB" w:rsidP="00623BBB">
      <w:pPr>
        <w:spacing w:after="120" w:line="360" w:lineRule="auto"/>
        <w:jc w:val="both"/>
      </w:pPr>
      <w:r w:rsidRPr="00623BBB">
        <w:t xml:space="preserve">w terminie </w:t>
      </w:r>
      <w:r>
        <w:t>od  ………………………………………………………….. do  ……………………………………………………………………………..</w:t>
      </w:r>
    </w:p>
    <w:p w:rsidR="00623BBB" w:rsidRDefault="00623BBB" w:rsidP="00623BBB">
      <w:pPr>
        <w:spacing w:after="0" w:line="240" w:lineRule="auto"/>
        <w:jc w:val="both"/>
      </w:pPr>
      <w:r>
        <w:t>Szkolenie teoretyczne – zaliczone / niezaliczone  ……………………………</w:t>
      </w:r>
      <w:r>
        <w:tab/>
      </w:r>
      <w:r>
        <w:tab/>
      </w:r>
      <w:r>
        <w:tab/>
        <w:t>…………………………………</w:t>
      </w:r>
    </w:p>
    <w:p w:rsidR="00623BBB" w:rsidRDefault="00023A63" w:rsidP="00023A63">
      <w:pPr>
        <w:spacing w:after="120" w:line="360" w:lineRule="auto"/>
        <w:jc w:val="both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3A63">
        <w:rPr>
          <w:i/>
          <w:sz w:val="16"/>
          <w:szCs w:val="16"/>
        </w:rPr>
        <w:t>Data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podpis Kierownika kursu specjalistycznego</w:t>
      </w:r>
    </w:p>
    <w:p w:rsidR="00023A63" w:rsidRDefault="00023A63" w:rsidP="00023A63">
      <w:pPr>
        <w:spacing w:after="120" w:line="360" w:lineRule="auto"/>
        <w:jc w:val="both"/>
      </w:pPr>
    </w:p>
    <w:p w:rsidR="00023A63" w:rsidRDefault="00023A63" w:rsidP="00023A63">
      <w:pPr>
        <w:spacing w:after="0" w:line="240" w:lineRule="auto"/>
        <w:jc w:val="both"/>
      </w:pPr>
      <w:r>
        <w:t>Szkolenie praktyczne – zaliczone / niezaliczone  ……………………………</w:t>
      </w:r>
      <w:r>
        <w:tab/>
      </w:r>
      <w:r>
        <w:tab/>
      </w:r>
      <w:r>
        <w:tab/>
        <w:t>…………………………………</w:t>
      </w:r>
    </w:p>
    <w:p w:rsidR="00023A63" w:rsidRDefault="00023A63" w:rsidP="00023A63">
      <w:pPr>
        <w:spacing w:after="120" w:line="360" w:lineRule="auto"/>
        <w:jc w:val="both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3A63">
        <w:rPr>
          <w:i/>
          <w:sz w:val="16"/>
          <w:szCs w:val="16"/>
        </w:rPr>
        <w:t>Data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podpis Kierownika kursu specjalistycznego</w:t>
      </w:r>
    </w:p>
    <w:p w:rsidR="00023A63" w:rsidRPr="00023A63" w:rsidRDefault="00023A63" w:rsidP="00023A63">
      <w:pPr>
        <w:spacing w:after="120" w:line="360" w:lineRule="auto"/>
        <w:jc w:val="both"/>
      </w:pPr>
    </w:p>
    <w:p w:rsidR="00D93411" w:rsidRDefault="00D93411" w:rsidP="002B0F1A">
      <w:pPr>
        <w:spacing w:after="120" w:line="360" w:lineRule="auto"/>
        <w:jc w:val="both"/>
      </w:pPr>
    </w:p>
    <w:p w:rsidR="00023A63" w:rsidRDefault="00023A63" w:rsidP="002B0F1A">
      <w:pPr>
        <w:spacing w:after="120" w:line="360" w:lineRule="auto"/>
        <w:jc w:val="both"/>
      </w:pPr>
    </w:p>
    <w:p w:rsidR="00023A63" w:rsidRDefault="00023A63" w:rsidP="002B0F1A">
      <w:pPr>
        <w:spacing w:after="120" w:line="360" w:lineRule="auto"/>
        <w:jc w:val="both"/>
      </w:pPr>
    </w:p>
    <w:p w:rsidR="00023A63" w:rsidRDefault="00023A63" w:rsidP="002B0F1A">
      <w:pPr>
        <w:spacing w:after="120" w:line="360" w:lineRule="auto"/>
        <w:jc w:val="both"/>
      </w:pPr>
    </w:p>
    <w:p w:rsidR="00023A63" w:rsidRDefault="00023A63" w:rsidP="002B0F1A">
      <w:pPr>
        <w:spacing w:after="120" w:line="360" w:lineRule="auto"/>
        <w:jc w:val="both"/>
      </w:pPr>
    </w:p>
    <w:p w:rsidR="00023A63" w:rsidRDefault="00023A63" w:rsidP="00023A63">
      <w:pPr>
        <w:spacing w:after="0" w:line="240" w:lineRule="auto"/>
        <w:jc w:val="both"/>
      </w:pPr>
      <w:r>
        <w:t>………………………………………………………….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………………………………………………………………..</w:t>
      </w:r>
    </w:p>
    <w:p w:rsidR="00023A63" w:rsidRPr="00023A63" w:rsidRDefault="00023A63" w:rsidP="00023A63">
      <w:pPr>
        <w:spacing w:after="0" w:line="240" w:lineRule="auto"/>
        <w:jc w:val="both"/>
        <w:rPr>
          <w:i/>
          <w:sz w:val="16"/>
          <w:szCs w:val="16"/>
        </w:rPr>
      </w:pPr>
      <w:r>
        <w:tab/>
      </w:r>
      <w:r w:rsidRPr="00023A63">
        <w:rPr>
          <w:i/>
          <w:sz w:val="16"/>
          <w:szCs w:val="16"/>
        </w:rPr>
        <w:t>Miejscowość, data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podpis i pieczęć Organizatora kształcenia</w:t>
      </w:r>
    </w:p>
    <w:p w:rsidR="00023A63" w:rsidRDefault="00023A63" w:rsidP="002B0F1A">
      <w:pPr>
        <w:spacing w:after="120" w:line="360" w:lineRule="auto"/>
        <w:jc w:val="both"/>
      </w:pPr>
    </w:p>
    <w:p w:rsidR="00023A63" w:rsidRDefault="00023A63" w:rsidP="002B0F1A">
      <w:pPr>
        <w:spacing w:after="120" w:line="360" w:lineRule="auto"/>
        <w:jc w:val="both"/>
      </w:pPr>
    </w:p>
    <w:p w:rsidR="00023A63" w:rsidRDefault="00023A63" w:rsidP="002B0F1A">
      <w:pPr>
        <w:spacing w:after="120" w:line="360" w:lineRule="auto"/>
        <w:jc w:val="both"/>
      </w:pPr>
    </w:p>
    <w:p w:rsidR="00AE65C9" w:rsidRPr="00AE65C9" w:rsidRDefault="00AE65C9" w:rsidP="002B0F1A">
      <w:pPr>
        <w:spacing w:after="12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Wyrażam zgodę na umieszczenie i przetwarzanie moich danych osobowych dla potrzeb Stowarzyszenia Bono </w:t>
      </w:r>
      <w:proofErr w:type="spellStart"/>
      <w:r>
        <w:rPr>
          <w:sz w:val="16"/>
          <w:szCs w:val="16"/>
        </w:rPr>
        <w:t>Serviamus</w:t>
      </w:r>
      <w:proofErr w:type="spellEnd"/>
      <w:r>
        <w:rPr>
          <w:sz w:val="16"/>
          <w:szCs w:val="16"/>
        </w:rPr>
        <w:t xml:space="preserve">. Ustawa z dnia 29.08.1997r. – </w:t>
      </w:r>
      <w:r>
        <w:rPr>
          <w:sz w:val="16"/>
          <w:szCs w:val="16"/>
        </w:rPr>
        <w:br/>
        <w:t>Dz. U nr 133 o ochronie danych osobowych.</w:t>
      </w:r>
    </w:p>
    <w:sectPr w:rsidR="00AE65C9" w:rsidRPr="00AE65C9" w:rsidSect="00AE65C9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740" w:rsidRDefault="00096740" w:rsidP="00B13C8E">
      <w:pPr>
        <w:spacing w:after="0" w:line="240" w:lineRule="auto"/>
      </w:pPr>
      <w:r>
        <w:separator/>
      </w:r>
    </w:p>
  </w:endnote>
  <w:endnote w:type="continuationSeparator" w:id="0">
    <w:p w:rsidR="00096740" w:rsidRDefault="00096740" w:rsidP="00B1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9779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C38F9" w:rsidRDefault="005C38F9" w:rsidP="005C38F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0148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740" w:rsidRDefault="00096740" w:rsidP="00B13C8E">
      <w:pPr>
        <w:spacing w:after="0" w:line="240" w:lineRule="auto"/>
      </w:pPr>
      <w:r>
        <w:separator/>
      </w:r>
    </w:p>
  </w:footnote>
  <w:footnote w:type="continuationSeparator" w:id="0">
    <w:p w:rsidR="00096740" w:rsidRDefault="00096740" w:rsidP="00B1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C8E" w:rsidRDefault="00B13C8E">
    <w:pPr>
      <w:pStyle w:val="Nagwek"/>
    </w:pPr>
    <w:r>
      <w:rPr>
        <w:noProof/>
        <w:lang w:eastAsia="pl-PL"/>
      </w:rPr>
      <w:drawing>
        <wp:inline distT="0" distB="0" distL="0" distR="0">
          <wp:extent cx="1310053" cy="1064912"/>
          <wp:effectExtent l="19050" t="0" r="4397" b="0"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273" cy="10650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eastAsia="pl-PL"/>
      </w:rPr>
      <w:drawing>
        <wp:inline distT="0" distB="0" distL="0" distR="0">
          <wp:extent cx="1186815" cy="1055370"/>
          <wp:effectExtent l="1905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815" cy="1055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Pr="00B13C8E">
      <w:rPr>
        <w:noProof/>
        <w:lang w:eastAsia="pl-PL"/>
      </w:rPr>
      <w:drawing>
        <wp:inline distT="0" distB="0" distL="0" distR="0">
          <wp:extent cx="983273" cy="995471"/>
          <wp:effectExtent l="19050" t="0" r="7327" b="0"/>
          <wp:docPr id="3" name="il_fi" descr="http://www.nursing.com.pl/images/image/logo_ckppi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nursing.com.pl/images/image/logo_ckppip.g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313" cy="9965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8E"/>
    <w:rsid w:val="00023A63"/>
    <w:rsid w:val="00096740"/>
    <w:rsid w:val="000C1DA2"/>
    <w:rsid w:val="000E14EF"/>
    <w:rsid w:val="00111451"/>
    <w:rsid w:val="002247B2"/>
    <w:rsid w:val="002B0F1A"/>
    <w:rsid w:val="00324ACA"/>
    <w:rsid w:val="00442B97"/>
    <w:rsid w:val="004F6291"/>
    <w:rsid w:val="00540AA5"/>
    <w:rsid w:val="005C38F9"/>
    <w:rsid w:val="00623BBB"/>
    <w:rsid w:val="00741F50"/>
    <w:rsid w:val="007C2770"/>
    <w:rsid w:val="009A3ACC"/>
    <w:rsid w:val="00AA7F42"/>
    <w:rsid w:val="00AD0A5B"/>
    <w:rsid w:val="00AE65C9"/>
    <w:rsid w:val="00B0148F"/>
    <w:rsid w:val="00B13C8E"/>
    <w:rsid w:val="00B34206"/>
    <w:rsid w:val="00CD3456"/>
    <w:rsid w:val="00D93411"/>
    <w:rsid w:val="00DD7FC6"/>
    <w:rsid w:val="00F0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1158A-2710-403F-AEE7-BAD8A588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0A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C8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1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C8E"/>
  </w:style>
  <w:style w:type="paragraph" w:styleId="Stopka">
    <w:name w:val="footer"/>
    <w:basedOn w:val="Normalny"/>
    <w:link w:val="StopkaZnak"/>
    <w:uiPriority w:val="99"/>
    <w:unhideWhenUsed/>
    <w:rsid w:val="00B1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C8E"/>
  </w:style>
  <w:style w:type="paragraph" w:styleId="Akapitzlist">
    <w:name w:val="List Paragraph"/>
    <w:basedOn w:val="Normalny"/>
    <w:uiPriority w:val="34"/>
    <w:qFormat/>
    <w:rsid w:val="00DD7FC6"/>
    <w:pPr>
      <w:ind w:left="720"/>
      <w:contextualSpacing/>
    </w:pPr>
  </w:style>
  <w:style w:type="table" w:styleId="Tabela-Siatka">
    <w:name w:val="Table Grid"/>
    <w:basedOn w:val="Standardowy"/>
    <w:uiPriority w:val="59"/>
    <w:rsid w:val="00DD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42B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3A297-BE46-4FDE-A27E-A128E8D43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8E59B70F</Template>
  <TotalTime>1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</dc:creator>
  <cp:keywords/>
  <dc:description/>
  <cp:lastModifiedBy>Patrycja Rakowska</cp:lastModifiedBy>
  <cp:revision>2</cp:revision>
  <dcterms:created xsi:type="dcterms:W3CDTF">2016-10-05T10:24:00Z</dcterms:created>
  <dcterms:modified xsi:type="dcterms:W3CDTF">2016-10-05T10:24:00Z</dcterms:modified>
</cp:coreProperties>
</file>